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0B1FC3" w:rsidRPr="00766758" w:rsidTr="00176963">
        <w:trPr>
          <w:cantSplit/>
        </w:trPr>
        <w:tc>
          <w:tcPr>
            <w:tcW w:w="4932" w:type="dxa"/>
            <w:gridSpan w:val="8"/>
            <w:tcBorders>
              <w:bottom w:val="nil"/>
            </w:tcBorders>
          </w:tcPr>
          <w:p w:rsidR="000B1FC3" w:rsidRPr="00766758" w:rsidRDefault="000B1FC3" w:rsidP="0078139F">
            <w:pPr>
              <w:pStyle w:val="Heading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0B1FC3" w:rsidRPr="00766758" w:rsidRDefault="000B1FC3" w:rsidP="0078139F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352" w:type="dxa"/>
            <w:gridSpan w:val="5"/>
            <w:tcBorders>
              <w:bottom w:val="nil"/>
            </w:tcBorders>
            <w:vAlign w:val="center"/>
          </w:tcPr>
          <w:p w:rsidR="000B1FC3" w:rsidRPr="00766758" w:rsidRDefault="000B1FC3" w:rsidP="00604A9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 Intézet</w:t>
            </w:r>
          </w:p>
        </w:tc>
      </w:tr>
      <w:tr w:rsidR="000B1FC3" w:rsidRPr="00766758" w:rsidTr="00176963">
        <w:trPr>
          <w:cantSplit/>
          <w:trHeight w:val="533"/>
        </w:trPr>
        <w:tc>
          <w:tcPr>
            <w:tcW w:w="4932" w:type="dxa"/>
            <w:gridSpan w:val="8"/>
            <w:shd w:val="clear" w:color="auto" w:fill="FFFFFF"/>
            <w:vAlign w:val="center"/>
          </w:tcPr>
          <w:p w:rsidR="000B1FC3" w:rsidRPr="00766758" w:rsidRDefault="000B1FC3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shd w:val="clear" w:color="auto" w:fill="FFFFFF"/>
            <w:vAlign w:val="center"/>
          </w:tcPr>
          <w:p w:rsidR="000B1FC3" w:rsidRPr="00766758" w:rsidRDefault="000B1FC3" w:rsidP="00DC18C5">
            <w:pPr>
              <w:pStyle w:val="Heading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Pr="0053475A">
              <w:rPr>
                <w:b/>
                <w:i w:val="0"/>
                <w:sz w:val="20"/>
                <w:szCs w:val="20"/>
              </w:rPr>
              <w:t>BGRIAL</w:t>
            </w:r>
            <w:r>
              <w:rPr>
                <w:b/>
                <w:i w:val="0"/>
                <w:sz w:val="20"/>
                <w:szCs w:val="20"/>
              </w:rPr>
              <w:t>H</w:t>
            </w:r>
            <w:r w:rsidRPr="0053475A">
              <w:rPr>
                <w:b/>
                <w:i w:val="0"/>
                <w:sz w:val="20"/>
                <w:szCs w:val="20"/>
              </w:rPr>
              <w:t>NNC</w:t>
            </w:r>
            <w:r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0B1FC3" w:rsidRPr="00766758" w:rsidRDefault="000B1FC3" w:rsidP="0078139F">
            <w:pPr>
              <w:pStyle w:val="Heading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:2</w:t>
            </w:r>
          </w:p>
        </w:tc>
      </w:tr>
      <w:tr w:rsidR="000B1FC3" w:rsidRPr="00766758">
        <w:trPr>
          <w:cantSplit/>
        </w:trPr>
        <w:tc>
          <w:tcPr>
            <w:tcW w:w="9284" w:type="dxa"/>
            <w:gridSpan w:val="13"/>
          </w:tcPr>
          <w:p w:rsidR="000B1FC3" w:rsidRPr="00766758" w:rsidRDefault="000B1FC3" w:rsidP="0053475A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>
              <w:rPr>
                <w:sz w:val="20"/>
                <w:szCs w:val="20"/>
              </w:rPr>
              <w:t>3</w:t>
            </w:r>
            <w:r w:rsidRPr="0076675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  <w:r w:rsidRPr="00766758">
              <w:rPr>
                <w:sz w:val="20"/>
                <w:szCs w:val="20"/>
              </w:rPr>
              <w:t xml:space="preserve"> tanév I</w:t>
            </w:r>
            <w:r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 xml:space="preserve">. félév </w:t>
            </w:r>
          </w:p>
        </w:tc>
      </w:tr>
      <w:tr w:rsidR="000B1FC3" w:rsidRPr="00766758">
        <w:trPr>
          <w:cantSplit/>
        </w:trPr>
        <w:tc>
          <w:tcPr>
            <w:tcW w:w="9284" w:type="dxa"/>
            <w:gridSpan w:val="13"/>
          </w:tcPr>
          <w:p w:rsidR="000B1FC3" w:rsidRPr="00766758" w:rsidRDefault="000B1FC3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mechatronikai mérnöki</w:t>
            </w:r>
            <w:r>
              <w:rPr>
                <w:b/>
                <w:bCs/>
                <w:sz w:val="20"/>
                <w:szCs w:val="20"/>
              </w:rPr>
              <w:t>,  biztonságtechnikai mérnöki</w:t>
            </w:r>
          </w:p>
        </w:tc>
      </w:tr>
      <w:tr w:rsidR="000B1FC3" w:rsidRPr="00766758">
        <w:trPr>
          <w:cantSplit/>
        </w:trPr>
        <w:tc>
          <w:tcPr>
            <w:tcW w:w="2501" w:type="dxa"/>
            <w:gridSpan w:val="3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vAlign w:val="center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vAlign w:val="center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0B1FC3" w:rsidRPr="00766758" w:rsidRDefault="000B1FC3" w:rsidP="00DC18C5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>
              <w:rPr>
                <w:sz w:val="20"/>
                <w:szCs w:val="20"/>
              </w:rPr>
              <w:t xml:space="preserve"> Ákos, Dr. Várkonyi Teréz</w:t>
            </w:r>
          </w:p>
        </w:tc>
      </w:tr>
      <w:tr w:rsidR="000B1FC3" w:rsidRPr="00766758">
        <w:trPr>
          <w:cantSplit/>
        </w:trPr>
        <w:tc>
          <w:tcPr>
            <w:tcW w:w="3249" w:type="dxa"/>
            <w:gridSpan w:val="6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35" w:type="dxa"/>
            <w:gridSpan w:val="7"/>
          </w:tcPr>
          <w:p w:rsidR="000B1FC3" w:rsidRPr="00766758" w:rsidRDefault="000B1FC3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BGRIA1H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0B1FC3" w:rsidRPr="00766758">
        <w:trPr>
          <w:cantSplit/>
          <w:trHeight w:val="125"/>
        </w:trPr>
        <w:tc>
          <w:tcPr>
            <w:tcW w:w="1771" w:type="dxa"/>
            <w:gridSpan w:val="2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Tantermi gyak.: 0</w:t>
            </w:r>
          </w:p>
        </w:tc>
        <w:tc>
          <w:tcPr>
            <w:tcW w:w="2127" w:type="dxa"/>
            <w:gridSpan w:val="2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Laborgyakorlat: 2 </w:t>
            </w:r>
          </w:p>
        </w:tc>
        <w:tc>
          <w:tcPr>
            <w:tcW w:w="1984" w:type="dxa"/>
            <w:gridSpan w:val="2"/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0B1FC3" w:rsidRPr="00766758">
        <w:trPr>
          <w:cantSplit/>
          <w:trHeight w:val="164"/>
        </w:trPr>
        <w:tc>
          <w:tcPr>
            <w:tcW w:w="2688" w:type="dxa"/>
            <w:gridSpan w:val="4"/>
            <w:tcBorders>
              <w:bottom w:val="nil"/>
            </w:tcBorders>
          </w:tcPr>
          <w:p w:rsidR="000B1FC3" w:rsidRPr="00766758" w:rsidRDefault="000B1FC3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bottom w:val="nil"/>
            </w:tcBorders>
          </w:tcPr>
          <w:p w:rsidR="000B1FC3" w:rsidRPr="00766758" w:rsidRDefault="000B1FC3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0B1FC3" w:rsidRPr="00766758">
        <w:trPr>
          <w:cantSplit/>
        </w:trPr>
        <w:tc>
          <w:tcPr>
            <w:tcW w:w="9284" w:type="dxa"/>
            <w:gridSpan w:val="13"/>
            <w:shd w:val="clear" w:color="auto" w:fill="FFFFFF"/>
          </w:tcPr>
          <w:p w:rsidR="000B1FC3" w:rsidRPr="00766758" w:rsidRDefault="000B1FC3" w:rsidP="00B02670">
            <w:pPr>
              <w:pStyle w:val="Heading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0B1FC3" w:rsidRPr="00766758">
        <w:trPr>
          <w:cantSplit/>
        </w:trPr>
        <w:tc>
          <w:tcPr>
            <w:tcW w:w="9284" w:type="dxa"/>
            <w:gridSpan w:val="13"/>
            <w:shd w:val="clear" w:color="auto" w:fill="FFFFFF"/>
          </w:tcPr>
          <w:p w:rsidR="000B1FC3" w:rsidRPr="00766758" w:rsidRDefault="000B1FC3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0B1FC3" w:rsidRPr="00766758">
        <w:trPr>
          <w:cantSplit/>
        </w:trPr>
        <w:tc>
          <w:tcPr>
            <w:tcW w:w="9284" w:type="dxa"/>
            <w:gridSpan w:val="13"/>
            <w:tcBorders>
              <w:bottom w:val="nil"/>
            </w:tcBorders>
            <w:shd w:val="clear" w:color="auto" w:fill="FFFFFF"/>
          </w:tcPr>
          <w:p w:rsidR="000B1FC3" w:rsidRPr="00766758" w:rsidRDefault="000B1FC3" w:rsidP="00D80EA1">
            <w:pPr>
              <w:pStyle w:val="Heading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String műveletek. 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0B1FC3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0B1FC3" w:rsidRPr="00766758" w:rsidRDefault="000B1FC3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0B1FC3" w:rsidRPr="00766758" w:rsidRDefault="000B1FC3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0B1FC3" w:rsidRPr="00766758" w:rsidRDefault="000B1FC3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>(feladat, zh. dolgozat, esszé, stb)</w:t>
            </w:r>
          </w:p>
        </w:tc>
      </w:tr>
      <w:tr w:rsidR="000B1FC3" w:rsidRPr="00766758">
        <w:trPr>
          <w:cantSplit/>
          <w:trHeight w:val="280"/>
        </w:trPr>
        <w:tc>
          <w:tcPr>
            <w:tcW w:w="1379" w:type="dxa"/>
          </w:tcPr>
          <w:p w:rsidR="000B1FC3" w:rsidRPr="00766758" w:rsidRDefault="000B1FC3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0B1FC3" w:rsidRPr="00766758" w:rsidRDefault="000B1FC3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vAlign w:val="center"/>
          </w:tcPr>
          <w:p w:rsidR="000B1FC3" w:rsidRPr="00766758" w:rsidRDefault="000B1FC3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1379" w:type="dxa"/>
          </w:tcPr>
          <w:p w:rsidR="000B1FC3" w:rsidRPr="00766758" w:rsidRDefault="000B1FC3" w:rsidP="004B1841">
            <w:pPr>
              <w:pStyle w:val="ListBullet"/>
            </w:pPr>
            <w:r w:rsidRPr="00766758">
              <w:t>6.</w:t>
            </w:r>
          </w:p>
        </w:tc>
        <w:tc>
          <w:tcPr>
            <w:tcW w:w="7905" w:type="dxa"/>
            <w:gridSpan w:val="12"/>
          </w:tcPr>
          <w:p w:rsidR="000B1FC3" w:rsidRPr="00766758" w:rsidRDefault="000B1FC3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1379" w:type="dxa"/>
          </w:tcPr>
          <w:p w:rsidR="000B1FC3" w:rsidRPr="00766758" w:rsidRDefault="000B1FC3" w:rsidP="004B1841">
            <w:pPr>
              <w:pStyle w:val="ListBullet"/>
            </w:pPr>
            <w:r w:rsidRPr="00766758">
              <w:t>13.</w:t>
            </w:r>
          </w:p>
        </w:tc>
        <w:tc>
          <w:tcPr>
            <w:tcW w:w="7905" w:type="dxa"/>
            <w:gridSpan w:val="12"/>
          </w:tcPr>
          <w:p w:rsidR="000B1FC3" w:rsidRPr="00766758" w:rsidRDefault="000B1FC3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1379" w:type="dxa"/>
          </w:tcPr>
          <w:p w:rsidR="000B1FC3" w:rsidRPr="00766758" w:rsidRDefault="000B1FC3" w:rsidP="004B1841">
            <w:pPr>
              <w:pStyle w:val="ListBullet"/>
            </w:pPr>
            <w:r w:rsidRPr="00766758">
              <w:t>14.</w:t>
            </w:r>
          </w:p>
        </w:tc>
        <w:tc>
          <w:tcPr>
            <w:tcW w:w="7905" w:type="dxa"/>
            <w:gridSpan w:val="12"/>
          </w:tcPr>
          <w:p w:rsidR="000B1FC3" w:rsidRPr="00766758" w:rsidRDefault="000B1FC3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0B1FC3" w:rsidRPr="00766758" w:rsidRDefault="000B1FC3" w:rsidP="00D47D69">
            <w:pPr>
              <w:rPr>
                <w:sz w:val="20"/>
                <w:szCs w:val="20"/>
              </w:rPr>
            </w:pPr>
          </w:p>
          <w:p w:rsidR="000B1FC3" w:rsidRPr="00766758" w:rsidRDefault="000B1FC3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0B1FC3" w:rsidRPr="00766758" w:rsidRDefault="000B1FC3" w:rsidP="00D47D69">
            <w:pPr>
              <w:rPr>
                <w:sz w:val="20"/>
                <w:szCs w:val="20"/>
              </w:rPr>
            </w:pPr>
          </w:p>
          <w:p w:rsidR="000B1FC3" w:rsidRPr="00766758" w:rsidRDefault="000B1FC3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0B1FC3" w:rsidRPr="00766758" w:rsidRDefault="000B1FC3" w:rsidP="00D47D69">
            <w:pPr>
              <w:rPr>
                <w:sz w:val="20"/>
                <w:szCs w:val="20"/>
              </w:rPr>
            </w:pPr>
          </w:p>
          <w:p w:rsidR="000B1FC3" w:rsidRPr="00766758" w:rsidRDefault="000B1FC3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0B1FC3" w:rsidRPr="00766758" w:rsidRDefault="000B1FC3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pStyle w:val="ListBullet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pStyle w:val="ListBullet"/>
            </w:pPr>
            <w:r w:rsidRPr="00766758">
              <w:t>Baga Edit: Delphi másképp</w:t>
            </w:r>
          </w:p>
          <w:p w:rsidR="000B1FC3" w:rsidRPr="00766758" w:rsidRDefault="000B1FC3" w:rsidP="004B1841">
            <w:pPr>
              <w:pStyle w:val="ListBullet"/>
            </w:pPr>
            <w:r w:rsidRPr="00766758">
              <w:t>Marco Cantu: Delphi 7 mesteri szinten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D80EA1">
            <w:pPr>
              <w:rPr>
                <w:sz w:val="20"/>
                <w:szCs w:val="20"/>
              </w:rPr>
            </w:pPr>
          </w:p>
        </w:tc>
      </w:tr>
      <w:tr w:rsidR="000B1FC3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0B1FC3" w:rsidRPr="00766758" w:rsidRDefault="000B1FC3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0B1FC3" w:rsidRPr="00766758" w:rsidRDefault="000B1FC3" w:rsidP="004B184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0B1FC3" w:rsidRPr="00766758" w:rsidRDefault="000B1FC3" w:rsidP="004B184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0B1FC3" w:rsidRPr="00766758" w:rsidRDefault="000B1FC3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0B1FC3" w:rsidRPr="00766758" w:rsidRDefault="000B1FC3" w:rsidP="00245130">
      <w:pPr>
        <w:tabs>
          <w:tab w:val="left" w:pos="5049"/>
        </w:tabs>
        <w:rPr>
          <w:sz w:val="20"/>
          <w:szCs w:val="20"/>
        </w:rPr>
      </w:pPr>
    </w:p>
    <w:sectPr w:rsidR="000B1FC3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64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ADD"/>
    <w:rsid w:val="00001B71"/>
    <w:rsid w:val="00002360"/>
    <w:rsid w:val="000A6ED4"/>
    <w:rsid w:val="000B1FC3"/>
    <w:rsid w:val="00145F4A"/>
    <w:rsid w:val="001715B0"/>
    <w:rsid w:val="00176963"/>
    <w:rsid w:val="001C3D17"/>
    <w:rsid w:val="00201569"/>
    <w:rsid w:val="00244C50"/>
    <w:rsid w:val="00245130"/>
    <w:rsid w:val="0028137D"/>
    <w:rsid w:val="002A08FD"/>
    <w:rsid w:val="002D65EC"/>
    <w:rsid w:val="00307ABE"/>
    <w:rsid w:val="00317059"/>
    <w:rsid w:val="003C4528"/>
    <w:rsid w:val="003D7256"/>
    <w:rsid w:val="003E13AA"/>
    <w:rsid w:val="003E6886"/>
    <w:rsid w:val="003F4A44"/>
    <w:rsid w:val="003F5A65"/>
    <w:rsid w:val="00401C42"/>
    <w:rsid w:val="00451C6E"/>
    <w:rsid w:val="0047523A"/>
    <w:rsid w:val="00486A92"/>
    <w:rsid w:val="004A57FF"/>
    <w:rsid w:val="004B05E5"/>
    <w:rsid w:val="004B1841"/>
    <w:rsid w:val="004D767C"/>
    <w:rsid w:val="0053475A"/>
    <w:rsid w:val="00575C31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7C6006"/>
    <w:rsid w:val="00834AED"/>
    <w:rsid w:val="00892EF5"/>
    <w:rsid w:val="008A4043"/>
    <w:rsid w:val="008D40BC"/>
    <w:rsid w:val="008E49C0"/>
    <w:rsid w:val="0093303B"/>
    <w:rsid w:val="009618B2"/>
    <w:rsid w:val="00985EEC"/>
    <w:rsid w:val="009E69A7"/>
    <w:rsid w:val="00A952E4"/>
    <w:rsid w:val="00AA725F"/>
    <w:rsid w:val="00AB1EC7"/>
    <w:rsid w:val="00B02670"/>
    <w:rsid w:val="00B32358"/>
    <w:rsid w:val="00B70877"/>
    <w:rsid w:val="00C035A3"/>
    <w:rsid w:val="00CD0629"/>
    <w:rsid w:val="00D4391A"/>
    <w:rsid w:val="00D47D69"/>
    <w:rsid w:val="00D80EA1"/>
    <w:rsid w:val="00DA7C6A"/>
    <w:rsid w:val="00DC18C5"/>
    <w:rsid w:val="00E046C6"/>
    <w:rsid w:val="00E6535E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9F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9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39F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39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78139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782FDE"/>
    <w:rPr>
      <w:rFonts w:cs="Times New Roman"/>
      <w:sz w:val="24"/>
      <w:szCs w:val="24"/>
      <w:lang w:val="hu-HU" w:eastAsia="hu-HU" w:bidi="ar-SA"/>
    </w:rPr>
  </w:style>
  <w:style w:type="paragraph" w:styleId="ListBullet">
    <w:name w:val="List Bullet"/>
    <w:basedOn w:val="Normal"/>
    <w:autoRedefine/>
    <w:uiPriority w:val="99"/>
    <w:rsid w:val="004B1841"/>
    <w:pPr>
      <w:ind w:left="851" w:hanging="851"/>
    </w:pPr>
    <w:rPr>
      <w:bCs/>
      <w:sz w:val="20"/>
      <w:szCs w:val="20"/>
    </w:rPr>
  </w:style>
  <w:style w:type="table" w:styleId="TableGrid">
    <w:name w:val="Table Grid"/>
    <w:basedOn w:val="TableNormal"/>
    <w:uiPriority w:val="99"/>
    <w:rsid w:val="00245130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407</Words>
  <Characters>2815</Characters>
  <Application>Microsoft Office Outlook</Application>
  <DocSecurity>0</DocSecurity>
  <Lines>0</Lines>
  <Paragraphs>0</Paragraphs>
  <ScaleCrop>false</ScaleCrop>
  <Company>BGK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Tóthné Laufer Edit</dc:creator>
  <cp:keywords/>
  <dc:description/>
  <cp:lastModifiedBy>msvdr</cp:lastModifiedBy>
  <cp:revision>4</cp:revision>
  <cp:lastPrinted>2012-02-09T10:59:00Z</cp:lastPrinted>
  <dcterms:created xsi:type="dcterms:W3CDTF">2012-02-28T03:39:00Z</dcterms:created>
  <dcterms:modified xsi:type="dcterms:W3CDTF">2014-01-23T21:35:00Z</dcterms:modified>
</cp:coreProperties>
</file>