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287998" w:rsidRPr="00766758" w:rsidTr="00176963">
        <w:trPr>
          <w:cantSplit/>
        </w:trPr>
        <w:tc>
          <w:tcPr>
            <w:tcW w:w="4932" w:type="dxa"/>
            <w:gridSpan w:val="8"/>
            <w:tcBorders>
              <w:bottom w:val="nil"/>
            </w:tcBorders>
          </w:tcPr>
          <w:p w:rsidR="00287998" w:rsidRPr="00766758" w:rsidRDefault="00287998" w:rsidP="0078139F">
            <w:pPr>
              <w:pStyle w:val="Heading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287998" w:rsidRPr="00766758" w:rsidRDefault="00287998" w:rsidP="0078139F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352" w:type="dxa"/>
            <w:gridSpan w:val="5"/>
            <w:tcBorders>
              <w:bottom w:val="nil"/>
            </w:tcBorders>
            <w:vAlign w:val="center"/>
          </w:tcPr>
          <w:p w:rsidR="00287998" w:rsidRPr="00766758" w:rsidRDefault="00287998" w:rsidP="00604A9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 Intézet</w:t>
            </w:r>
          </w:p>
        </w:tc>
      </w:tr>
      <w:tr w:rsidR="00287998" w:rsidRPr="00766758" w:rsidTr="00176963">
        <w:trPr>
          <w:cantSplit/>
          <w:trHeight w:val="533"/>
        </w:trPr>
        <w:tc>
          <w:tcPr>
            <w:tcW w:w="4932" w:type="dxa"/>
            <w:gridSpan w:val="8"/>
            <w:shd w:val="clear" w:color="auto" w:fill="FFFFFF"/>
            <w:vAlign w:val="center"/>
          </w:tcPr>
          <w:p w:rsidR="00287998" w:rsidRPr="00766758" w:rsidRDefault="00287998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shd w:val="clear" w:color="auto" w:fill="FFFFFF"/>
            <w:vAlign w:val="center"/>
          </w:tcPr>
          <w:p w:rsidR="00287998" w:rsidRPr="00766758" w:rsidRDefault="00287998" w:rsidP="00DC18C5">
            <w:pPr>
              <w:pStyle w:val="Heading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Pr="0053475A">
              <w:rPr>
                <w:b/>
                <w:i w:val="0"/>
                <w:sz w:val="20"/>
                <w:szCs w:val="20"/>
              </w:rPr>
              <w:t>BGRIAL</w:t>
            </w:r>
            <w:r>
              <w:rPr>
                <w:b/>
                <w:i w:val="0"/>
                <w:sz w:val="20"/>
                <w:szCs w:val="20"/>
              </w:rPr>
              <w:t>G</w:t>
            </w:r>
            <w:r w:rsidRPr="0053475A">
              <w:rPr>
                <w:b/>
                <w:i w:val="0"/>
                <w:sz w:val="20"/>
                <w:szCs w:val="20"/>
              </w:rPr>
              <w:t>NNC</w:t>
            </w:r>
            <w:r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287998" w:rsidRPr="00766758" w:rsidRDefault="00287998" w:rsidP="0078139F">
            <w:pPr>
              <w:pStyle w:val="Heading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:2</w:t>
            </w:r>
          </w:p>
        </w:tc>
      </w:tr>
      <w:tr w:rsidR="00287998" w:rsidRPr="00766758">
        <w:trPr>
          <w:cantSplit/>
        </w:trPr>
        <w:tc>
          <w:tcPr>
            <w:tcW w:w="9284" w:type="dxa"/>
            <w:gridSpan w:val="13"/>
          </w:tcPr>
          <w:p w:rsidR="00287998" w:rsidRPr="00766758" w:rsidRDefault="00287998" w:rsidP="0053475A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>
              <w:rPr>
                <w:sz w:val="20"/>
                <w:szCs w:val="20"/>
              </w:rPr>
              <w:t>4</w:t>
            </w:r>
            <w:r w:rsidRPr="0076675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 tanév I</w:t>
            </w:r>
            <w:r w:rsidRPr="00766758">
              <w:rPr>
                <w:sz w:val="20"/>
                <w:szCs w:val="20"/>
              </w:rPr>
              <w:t xml:space="preserve">. félév </w:t>
            </w:r>
          </w:p>
        </w:tc>
      </w:tr>
      <w:tr w:rsidR="00287998" w:rsidRPr="00766758">
        <w:trPr>
          <w:cantSplit/>
        </w:trPr>
        <w:tc>
          <w:tcPr>
            <w:tcW w:w="9284" w:type="dxa"/>
            <w:gridSpan w:val="13"/>
          </w:tcPr>
          <w:p w:rsidR="00287998" w:rsidRPr="00766758" w:rsidRDefault="00287998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>
              <w:rPr>
                <w:b/>
                <w:bCs/>
                <w:sz w:val="20"/>
                <w:szCs w:val="20"/>
              </w:rPr>
              <w:t xml:space="preserve"> gépészmérnöki</w:t>
            </w:r>
          </w:p>
        </w:tc>
      </w:tr>
      <w:tr w:rsidR="00287998" w:rsidRPr="00766758">
        <w:trPr>
          <w:cantSplit/>
        </w:trPr>
        <w:tc>
          <w:tcPr>
            <w:tcW w:w="2501" w:type="dxa"/>
            <w:gridSpan w:val="3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vAlign w:val="center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287998" w:rsidRPr="00766758" w:rsidRDefault="00287998" w:rsidP="00DC18C5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>
              <w:rPr>
                <w:sz w:val="20"/>
                <w:szCs w:val="20"/>
              </w:rPr>
              <w:t xml:space="preserve"> Ákos, Tóthné Laufer Edit</w:t>
            </w:r>
          </w:p>
        </w:tc>
      </w:tr>
      <w:tr w:rsidR="00287998" w:rsidRPr="00766758">
        <w:trPr>
          <w:cantSplit/>
        </w:trPr>
        <w:tc>
          <w:tcPr>
            <w:tcW w:w="3249" w:type="dxa"/>
            <w:gridSpan w:val="6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35" w:type="dxa"/>
            <w:gridSpan w:val="7"/>
          </w:tcPr>
          <w:p w:rsidR="00287998" w:rsidRPr="00766758" w:rsidRDefault="00287998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BGRIA1G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287998" w:rsidRPr="00766758">
        <w:trPr>
          <w:cantSplit/>
          <w:trHeight w:val="125"/>
        </w:trPr>
        <w:tc>
          <w:tcPr>
            <w:tcW w:w="1771" w:type="dxa"/>
            <w:gridSpan w:val="2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Tantermi gyak.: 0</w:t>
            </w:r>
          </w:p>
        </w:tc>
        <w:tc>
          <w:tcPr>
            <w:tcW w:w="2127" w:type="dxa"/>
            <w:gridSpan w:val="2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Laborgyakorlat: 2 </w:t>
            </w:r>
          </w:p>
        </w:tc>
        <w:tc>
          <w:tcPr>
            <w:tcW w:w="1984" w:type="dxa"/>
            <w:gridSpan w:val="2"/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287998" w:rsidRPr="00766758">
        <w:trPr>
          <w:cantSplit/>
          <w:trHeight w:val="164"/>
        </w:trPr>
        <w:tc>
          <w:tcPr>
            <w:tcW w:w="2688" w:type="dxa"/>
            <w:gridSpan w:val="4"/>
            <w:tcBorders>
              <w:bottom w:val="nil"/>
            </w:tcBorders>
          </w:tcPr>
          <w:p w:rsidR="00287998" w:rsidRPr="00766758" w:rsidRDefault="0028799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bottom w:val="nil"/>
            </w:tcBorders>
          </w:tcPr>
          <w:p w:rsidR="00287998" w:rsidRPr="00766758" w:rsidRDefault="00287998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287998" w:rsidRPr="00766758">
        <w:trPr>
          <w:cantSplit/>
        </w:trPr>
        <w:tc>
          <w:tcPr>
            <w:tcW w:w="9284" w:type="dxa"/>
            <w:gridSpan w:val="13"/>
            <w:shd w:val="clear" w:color="auto" w:fill="FFFFFF"/>
          </w:tcPr>
          <w:p w:rsidR="00287998" w:rsidRPr="00766758" w:rsidRDefault="00287998" w:rsidP="00B02670">
            <w:pPr>
              <w:pStyle w:val="Heading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287998" w:rsidRPr="00766758">
        <w:trPr>
          <w:cantSplit/>
        </w:trPr>
        <w:tc>
          <w:tcPr>
            <w:tcW w:w="9284" w:type="dxa"/>
            <w:gridSpan w:val="13"/>
            <w:shd w:val="clear" w:color="auto" w:fill="FFFFFF"/>
          </w:tcPr>
          <w:p w:rsidR="00287998" w:rsidRPr="00766758" w:rsidRDefault="00287998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287998" w:rsidRPr="00766758">
        <w:trPr>
          <w:cantSplit/>
        </w:trPr>
        <w:tc>
          <w:tcPr>
            <w:tcW w:w="9284" w:type="dxa"/>
            <w:gridSpan w:val="13"/>
            <w:tcBorders>
              <w:bottom w:val="nil"/>
            </w:tcBorders>
            <w:shd w:val="clear" w:color="auto" w:fill="FFFFFF"/>
          </w:tcPr>
          <w:p w:rsidR="00287998" w:rsidRPr="00766758" w:rsidRDefault="00287998" w:rsidP="00D80EA1">
            <w:pPr>
              <w:pStyle w:val="Heading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String műveletek. 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28799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287998" w:rsidRPr="00766758" w:rsidRDefault="0028799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287998" w:rsidRPr="00766758" w:rsidRDefault="00287998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287998" w:rsidRPr="00766758" w:rsidRDefault="0028799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>(feladat, zh. dolgozat, esszé, stb)</w:t>
            </w:r>
          </w:p>
        </w:tc>
      </w:tr>
      <w:tr w:rsidR="00287998" w:rsidRPr="00766758">
        <w:trPr>
          <w:cantSplit/>
          <w:trHeight w:val="280"/>
        </w:trPr>
        <w:tc>
          <w:tcPr>
            <w:tcW w:w="1379" w:type="dxa"/>
          </w:tcPr>
          <w:p w:rsidR="00287998" w:rsidRPr="00766758" w:rsidRDefault="0028799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287998" w:rsidRPr="00766758" w:rsidRDefault="0028799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vAlign w:val="center"/>
          </w:tcPr>
          <w:p w:rsidR="00287998" w:rsidRPr="00766758" w:rsidRDefault="0028799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1379" w:type="dxa"/>
          </w:tcPr>
          <w:p w:rsidR="00287998" w:rsidRPr="00766758" w:rsidRDefault="00287998" w:rsidP="004B1841">
            <w:pPr>
              <w:pStyle w:val="ListBullet"/>
            </w:pPr>
            <w:r w:rsidRPr="00766758">
              <w:t>6.</w:t>
            </w:r>
          </w:p>
        </w:tc>
        <w:tc>
          <w:tcPr>
            <w:tcW w:w="7905" w:type="dxa"/>
            <w:gridSpan w:val="12"/>
          </w:tcPr>
          <w:p w:rsidR="00287998" w:rsidRPr="00766758" w:rsidRDefault="00287998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1379" w:type="dxa"/>
          </w:tcPr>
          <w:p w:rsidR="00287998" w:rsidRPr="00766758" w:rsidRDefault="00287998" w:rsidP="004B1841">
            <w:pPr>
              <w:pStyle w:val="ListBullet"/>
            </w:pPr>
            <w:r w:rsidRPr="00766758">
              <w:t>13.</w:t>
            </w:r>
          </w:p>
        </w:tc>
        <w:tc>
          <w:tcPr>
            <w:tcW w:w="7905" w:type="dxa"/>
            <w:gridSpan w:val="12"/>
          </w:tcPr>
          <w:p w:rsidR="00287998" w:rsidRPr="00766758" w:rsidRDefault="00287998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1379" w:type="dxa"/>
          </w:tcPr>
          <w:p w:rsidR="00287998" w:rsidRPr="00766758" w:rsidRDefault="00287998" w:rsidP="004B1841">
            <w:pPr>
              <w:pStyle w:val="ListBullet"/>
            </w:pPr>
            <w:r w:rsidRPr="00766758">
              <w:t>14.</w:t>
            </w:r>
          </w:p>
        </w:tc>
        <w:tc>
          <w:tcPr>
            <w:tcW w:w="7905" w:type="dxa"/>
            <w:gridSpan w:val="12"/>
          </w:tcPr>
          <w:p w:rsidR="00287998" w:rsidRPr="00766758" w:rsidRDefault="00287998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287998" w:rsidRPr="00766758" w:rsidRDefault="00287998" w:rsidP="00D47D69">
            <w:pPr>
              <w:rPr>
                <w:sz w:val="20"/>
                <w:szCs w:val="20"/>
              </w:rPr>
            </w:pPr>
          </w:p>
          <w:p w:rsidR="00287998" w:rsidRPr="00766758" w:rsidRDefault="00287998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287998" w:rsidRPr="00766758" w:rsidRDefault="00287998" w:rsidP="00D47D69">
            <w:pPr>
              <w:rPr>
                <w:sz w:val="20"/>
                <w:szCs w:val="20"/>
              </w:rPr>
            </w:pPr>
          </w:p>
          <w:p w:rsidR="00287998" w:rsidRPr="00766758" w:rsidRDefault="00287998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287998" w:rsidRPr="00766758" w:rsidRDefault="00287998" w:rsidP="00D47D69">
            <w:pPr>
              <w:rPr>
                <w:sz w:val="20"/>
                <w:szCs w:val="20"/>
              </w:rPr>
            </w:pPr>
          </w:p>
          <w:p w:rsidR="00287998" w:rsidRPr="00766758" w:rsidRDefault="00287998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287998" w:rsidRPr="00766758" w:rsidRDefault="00287998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pStyle w:val="ListBullet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pStyle w:val="ListBullet"/>
            </w:pPr>
            <w:r w:rsidRPr="00766758">
              <w:t>Baga Edit: Delphi másképp</w:t>
            </w:r>
          </w:p>
          <w:p w:rsidR="00287998" w:rsidRPr="00766758" w:rsidRDefault="00287998" w:rsidP="004B1841">
            <w:pPr>
              <w:pStyle w:val="ListBullet"/>
            </w:pPr>
            <w:r w:rsidRPr="00766758">
              <w:t>Marco Cantu: Delphi 7 mesteri szinten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D80EA1">
            <w:pPr>
              <w:rPr>
                <w:sz w:val="20"/>
                <w:szCs w:val="20"/>
              </w:rPr>
            </w:pPr>
          </w:p>
        </w:tc>
      </w:tr>
      <w:tr w:rsidR="0028799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287998" w:rsidRPr="00766758" w:rsidRDefault="00287998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287998" w:rsidRPr="00766758" w:rsidRDefault="00287998" w:rsidP="004B184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287998" w:rsidRPr="00766758" w:rsidRDefault="00287998" w:rsidP="004B184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287998" w:rsidRPr="00766758" w:rsidRDefault="00287998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287998" w:rsidRPr="00766758" w:rsidRDefault="00287998" w:rsidP="00245130">
      <w:pPr>
        <w:tabs>
          <w:tab w:val="left" w:pos="5049"/>
        </w:tabs>
        <w:rPr>
          <w:sz w:val="20"/>
          <w:szCs w:val="20"/>
        </w:rPr>
      </w:pPr>
    </w:p>
    <w:sectPr w:rsidR="00287998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64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ADD"/>
    <w:rsid w:val="00001B71"/>
    <w:rsid w:val="00002360"/>
    <w:rsid w:val="000A6ED4"/>
    <w:rsid w:val="000B1FC3"/>
    <w:rsid w:val="00145F4A"/>
    <w:rsid w:val="001715B0"/>
    <w:rsid w:val="00176963"/>
    <w:rsid w:val="001C3D17"/>
    <w:rsid w:val="00201569"/>
    <w:rsid w:val="00244C50"/>
    <w:rsid w:val="00245130"/>
    <w:rsid w:val="0028137D"/>
    <w:rsid w:val="00287998"/>
    <w:rsid w:val="002A08FD"/>
    <w:rsid w:val="002D65EC"/>
    <w:rsid w:val="00307ABE"/>
    <w:rsid w:val="00317059"/>
    <w:rsid w:val="003C4528"/>
    <w:rsid w:val="003D7256"/>
    <w:rsid w:val="003E13AA"/>
    <w:rsid w:val="003E6886"/>
    <w:rsid w:val="003F4A44"/>
    <w:rsid w:val="003F5A65"/>
    <w:rsid w:val="00401C42"/>
    <w:rsid w:val="00451C6E"/>
    <w:rsid w:val="0047523A"/>
    <w:rsid w:val="00486A92"/>
    <w:rsid w:val="004A57FF"/>
    <w:rsid w:val="004B05E5"/>
    <w:rsid w:val="004B1841"/>
    <w:rsid w:val="004D767C"/>
    <w:rsid w:val="0053475A"/>
    <w:rsid w:val="00575C31"/>
    <w:rsid w:val="005B6CE0"/>
    <w:rsid w:val="005C15FC"/>
    <w:rsid w:val="00604A98"/>
    <w:rsid w:val="00667C6B"/>
    <w:rsid w:val="006B7E31"/>
    <w:rsid w:val="006D0458"/>
    <w:rsid w:val="0070489F"/>
    <w:rsid w:val="00747E61"/>
    <w:rsid w:val="00760ADD"/>
    <w:rsid w:val="00766758"/>
    <w:rsid w:val="0078139F"/>
    <w:rsid w:val="00782FDE"/>
    <w:rsid w:val="007C6006"/>
    <w:rsid w:val="00834AED"/>
    <w:rsid w:val="00892EF5"/>
    <w:rsid w:val="008A4043"/>
    <w:rsid w:val="008D40BC"/>
    <w:rsid w:val="008E49C0"/>
    <w:rsid w:val="0093303B"/>
    <w:rsid w:val="009618B2"/>
    <w:rsid w:val="00985EEC"/>
    <w:rsid w:val="009E69A7"/>
    <w:rsid w:val="00A02135"/>
    <w:rsid w:val="00A80696"/>
    <w:rsid w:val="00A952E4"/>
    <w:rsid w:val="00A96B17"/>
    <w:rsid w:val="00AA725F"/>
    <w:rsid w:val="00AB1EC7"/>
    <w:rsid w:val="00B02670"/>
    <w:rsid w:val="00B32358"/>
    <w:rsid w:val="00B70877"/>
    <w:rsid w:val="00C035A3"/>
    <w:rsid w:val="00CD0629"/>
    <w:rsid w:val="00D4391A"/>
    <w:rsid w:val="00D47D69"/>
    <w:rsid w:val="00D80EA1"/>
    <w:rsid w:val="00DA7C6A"/>
    <w:rsid w:val="00DC18C5"/>
    <w:rsid w:val="00E046C6"/>
    <w:rsid w:val="00E6535E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9F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9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39F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39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B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6B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6B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6B17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78139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782FDE"/>
    <w:rPr>
      <w:rFonts w:cs="Times New Roman"/>
      <w:sz w:val="24"/>
      <w:szCs w:val="24"/>
      <w:lang w:val="hu-HU" w:eastAsia="hu-HU" w:bidi="ar-SA"/>
    </w:rPr>
  </w:style>
  <w:style w:type="paragraph" w:styleId="ListBullet">
    <w:name w:val="List Bullet"/>
    <w:basedOn w:val="Normal"/>
    <w:autoRedefine/>
    <w:uiPriority w:val="99"/>
    <w:rsid w:val="004B1841"/>
    <w:pPr>
      <w:ind w:left="851" w:hanging="851"/>
    </w:pPr>
    <w:rPr>
      <w:bCs/>
      <w:sz w:val="20"/>
      <w:szCs w:val="20"/>
    </w:rPr>
  </w:style>
  <w:style w:type="table" w:styleId="TableGrid">
    <w:name w:val="Table Grid"/>
    <w:basedOn w:val="TableNormal"/>
    <w:uiPriority w:val="99"/>
    <w:rsid w:val="00245130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401</Words>
  <Characters>2774</Characters>
  <Application>Microsoft Office Outlook</Application>
  <DocSecurity>0</DocSecurity>
  <Lines>0</Lines>
  <Paragraphs>0</Paragraphs>
  <ScaleCrop>false</ScaleCrop>
  <Company>BGK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Tóthné Laufer Edit</dc:creator>
  <cp:keywords/>
  <dc:description/>
  <cp:lastModifiedBy>msvdr</cp:lastModifiedBy>
  <cp:revision>3</cp:revision>
  <cp:lastPrinted>2012-02-09T10:59:00Z</cp:lastPrinted>
  <dcterms:created xsi:type="dcterms:W3CDTF">2014-06-21T12:35:00Z</dcterms:created>
  <dcterms:modified xsi:type="dcterms:W3CDTF">2014-06-21T12:38:00Z</dcterms:modified>
</cp:coreProperties>
</file>